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horsham-profile"/>
    <w:p>
      <w:pPr>
        <w:pStyle w:val="Heading1"/>
      </w:pPr>
      <w:r>
        <w:t xml:space="preserve">Horsham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4,267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20,315          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Horsham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10,589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Horsham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$52,394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$1,541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11,513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2,161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1,152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1,066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4,330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1166 - Western Victoria Bushfires (commencing 16 December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50,000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23,160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2,344,004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2025-02-12T02:23:35Z</dcterms:created>
  <dcterms:modified xsi:type="dcterms:W3CDTF">2025-02-12T02:23:35Z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